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8A3A7" w14:textId="5E88B116" w:rsidR="00FD050B" w:rsidRDefault="001C79E3" w:rsidP="00D8731A">
      <w:pPr>
        <w:rPr>
          <w:rFonts w:ascii="Times New Roman" w:hAnsi="Times New Roman" w:cs="Times New Roman"/>
          <w:b/>
        </w:rPr>
      </w:pPr>
      <w:r>
        <w:rPr>
          <w:rFonts w:ascii="Times New Roman" w:hAnsi="Times New Roman" w:cs="Times New Roman"/>
          <w:b/>
        </w:rPr>
        <w:t>Post</w:t>
      </w:r>
      <w:r w:rsidR="00A859D1">
        <w:rPr>
          <w:rFonts w:ascii="Times New Roman" w:hAnsi="Times New Roman" w:cs="Times New Roman"/>
          <w:b/>
        </w:rPr>
        <w:t>-class statement</w:t>
      </w:r>
    </w:p>
    <w:p w14:paraId="20613D6F" w14:textId="77777777" w:rsidR="00D8731A" w:rsidRDefault="00D8731A" w:rsidP="00D8731A">
      <w:pPr>
        <w:rPr>
          <w:rFonts w:ascii="Times New Roman" w:hAnsi="Times New Roman" w:cs="Times New Roman"/>
          <w:b/>
        </w:rPr>
      </w:pPr>
    </w:p>
    <w:p w14:paraId="3632C638" w14:textId="77777777" w:rsidR="003A0A38" w:rsidRDefault="00DB7D42" w:rsidP="00D8731A">
      <w:pPr>
        <w:rPr>
          <w:rFonts w:ascii="Times New Roman" w:hAnsi="Times New Roman" w:cs="Times New Roman"/>
        </w:rPr>
      </w:pPr>
      <w:r w:rsidRPr="00D8731A">
        <w:rPr>
          <w:rFonts w:ascii="Times New Roman" w:hAnsi="Times New Roman" w:cs="Times New Roman"/>
        </w:rPr>
        <w:t>Answer the following questions</w:t>
      </w:r>
      <w:r>
        <w:rPr>
          <w:rFonts w:ascii="Times New Roman" w:hAnsi="Times New Roman" w:cs="Times New Roman"/>
        </w:rPr>
        <w:t xml:space="preserve"> about yourself and the course.</w:t>
      </w:r>
      <w:r w:rsidRPr="00D8731A">
        <w:rPr>
          <w:rFonts w:ascii="Times New Roman" w:hAnsi="Times New Roman" w:cs="Times New Roman"/>
        </w:rPr>
        <w:t xml:space="preserve"> </w:t>
      </w:r>
      <w:r>
        <w:rPr>
          <w:rFonts w:ascii="Times New Roman" w:hAnsi="Times New Roman" w:cs="Times New Roman"/>
        </w:rPr>
        <w:t xml:space="preserve">The whole assignment should be </w:t>
      </w:r>
      <w:r w:rsidR="00435AF2">
        <w:rPr>
          <w:rFonts w:ascii="Times New Roman" w:hAnsi="Times New Roman" w:cs="Times New Roman"/>
          <w:u w:val="single"/>
        </w:rPr>
        <w:t>2</w:t>
      </w:r>
      <w:r w:rsidRPr="0016322D">
        <w:rPr>
          <w:rFonts w:ascii="Times New Roman" w:hAnsi="Times New Roman" w:cs="Times New Roman"/>
          <w:u w:val="single"/>
        </w:rPr>
        <w:t xml:space="preserve"> </w:t>
      </w:r>
      <w:r w:rsidRPr="001C79E3">
        <w:rPr>
          <w:rFonts w:ascii="Times New Roman" w:hAnsi="Times New Roman" w:cs="Times New Roman"/>
          <w:u w:val="single"/>
        </w:rPr>
        <w:t>full pages double spaced</w:t>
      </w:r>
      <w:r>
        <w:rPr>
          <w:rFonts w:ascii="Times New Roman" w:hAnsi="Times New Roman" w:cs="Times New Roman"/>
        </w:rPr>
        <w:t xml:space="preserve">. </w:t>
      </w:r>
      <w:r w:rsidR="00E87932">
        <w:rPr>
          <w:rFonts w:ascii="Times New Roman" w:hAnsi="Times New Roman" w:cs="Times New Roman"/>
        </w:rPr>
        <w:t xml:space="preserve">Elaborate most on your answers to questions </w:t>
      </w:r>
      <w:r w:rsidR="00174319">
        <w:rPr>
          <w:rFonts w:ascii="Times New Roman" w:hAnsi="Times New Roman" w:cs="Times New Roman"/>
        </w:rPr>
        <w:t>3</w:t>
      </w:r>
      <w:r w:rsidR="00E87932">
        <w:rPr>
          <w:rFonts w:ascii="Times New Roman" w:hAnsi="Times New Roman" w:cs="Times New Roman"/>
        </w:rPr>
        <w:t>–</w:t>
      </w:r>
      <w:r w:rsidR="00174319">
        <w:rPr>
          <w:rFonts w:ascii="Times New Roman" w:hAnsi="Times New Roman" w:cs="Times New Roman"/>
        </w:rPr>
        <w:t>8</w:t>
      </w:r>
      <w:r w:rsidR="00E87932">
        <w:rPr>
          <w:rFonts w:ascii="Times New Roman" w:hAnsi="Times New Roman" w:cs="Times New Roman"/>
        </w:rPr>
        <w:t>. Do NOT write it like a paper. Just download this document, type your answers right after the question, and upload the version with your answers. Keep the questions and question numbers in the document. Don’t change any of the formatting or spacing</w:t>
      </w:r>
      <w:r w:rsidR="003A0A38">
        <w:rPr>
          <w:rFonts w:ascii="Times New Roman" w:hAnsi="Times New Roman" w:cs="Times New Roman"/>
        </w:rPr>
        <w:t xml:space="preserve"> </w:t>
      </w:r>
    </w:p>
    <w:p w14:paraId="1B9FDB72" w14:textId="54EB25BD" w:rsidR="00D8731A" w:rsidRDefault="00E87932" w:rsidP="00D8731A">
      <w:pPr>
        <w:rPr>
          <w:rFonts w:ascii="Times New Roman" w:hAnsi="Times New Roman" w:cs="Times New Roman"/>
        </w:rPr>
      </w:pPr>
      <w:r>
        <w:rPr>
          <w:rFonts w:ascii="Times New Roman" w:hAnsi="Times New Roman" w:cs="Times New Roman"/>
        </w:rPr>
        <w:t xml:space="preserve">You will be graded on completeness (length), </w:t>
      </w:r>
      <w:r w:rsidR="00174319">
        <w:rPr>
          <w:rFonts w:ascii="Times New Roman" w:hAnsi="Times New Roman" w:cs="Times New Roman"/>
        </w:rPr>
        <w:t xml:space="preserve">accuracy, </w:t>
      </w:r>
      <w:r>
        <w:rPr>
          <w:rFonts w:ascii="Times New Roman" w:hAnsi="Times New Roman" w:cs="Times New Roman"/>
        </w:rPr>
        <w:t>and whether or not you followed directions.</w:t>
      </w:r>
    </w:p>
    <w:p w14:paraId="116972DF" w14:textId="77777777" w:rsidR="00E87932" w:rsidRDefault="00E87932" w:rsidP="00D8731A">
      <w:pPr>
        <w:rPr>
          <w:rFonts w:ascii="Times New Roman" w:hAnsi="Times New Roman" w:cs="Times New Roman"/>
        </w:rPr>
      </w:pPr>
    </w:p>
    <w:p w14:paraId="1FC20440" w14:textId="5C13A3DE" w:rsidR="00D8731A" w:rsidRDefault="00D8731A" w:rsidP="00D8731A">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 xml:space="preserve">Year in school: </w:t>
      </w:r>
      <w:r w:rsidR="003A0A38">
        <w:rPr>
          <w:rFonts w:ascii="Times New Roman" w:hAnsi="Times New Roman" w:cs="Times New Roman"/>
        </w:rPr>
        <w:t>Senior</w:t>
      </w:r>
    </w:p>
    <w:p w14:paraId="2ACCDD4C" w14:textId="5E71F07C" w:rsidR="00D8731A" w:rsidRDefault="00D8731A" w:rsidP="00D8731A">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 xml:space="preserve">Majors/minors: </w:t>
      </w:r>
      <w:r w:rsidR="003A0A38">
        <w:rPr>
          <w:rFonts w:ascii="Times New Roman" w:hAnsi="Times New Roman" w:cs="Times New Roman"/>
        </w:rPr>
        <w:t>P</w:t>
      </w:r>
      <w:bookmarkStart w:id="0" w:name="_GoBack"/>
      <w:bookmarkEnd w:id="0"/>
      <w:r w:rsidR="003A0A38">
        <w:rPr>
          <w:rFonts w:ascii="Times New Roman" w:hAnsi="Times New Roman" w:cs="Times New Roman"/>
        </w:rPr>
        <w:t>sychology</w:t>
      </w:r>
    </w:p>
    <w:p w14:paraId="391F7F1F" w14:textId="77777777" w:rsidR="001C79E3" w:rsidRPr="00F77B1D" w:rsidRDefault="001C79E3" w:rsidP="001C79E3">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 xml:space="preserve">Knowing what you know now, what is the definition of </w:t>
      </w:r>
      <w:proofErr w:type="gramStart"/>
      <w:r>
        <w:rPr>
          <w:rFonts w:ascii="Times New Roman" w:hAnsi="Times New Roman" w:cs="Times New Roman"/>
        </w:rPr>
        <w:t>motivation</w:t>
      </w:r>
      <w:proofErr w:type="gramEnd"/>
      <w:r>
        <w:rPr>
          <w:rFonts w:ascii="Times New Roman" w:hAnsi="Times New Roman" w:cs="Times New Roman"/>
        </w:rPr>
        <w:t xml:space="preserve"> </w:t>
      </w:r>
      <w:r>
        <w:rPr>
          <w:rFonts w:ascii="Times New Roman" w:hAnsi="Times New Roman" w:cs="Times New Roman"/>
          <w:i/>
        </w:rPr>
        <w:t>as you understand it</w:t>
      </w:r>
      <w:r>
        <w:rPr>
          <w:rFonts w:ascii="Times New Roman" w:hAnsi="Times New Roman" w:cs="Times New Roman"/>
        </w:rPr>
        <w:t>?</w:t>
      </w:r>
    </w:p>
    <w:p w14:paraId="4611F540" w14:textId="77777777" w:rsidR="001C79E3" w:rsidRDefault="001C79E3" w:rsidP="001C79E3">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 xml:space="preserve">Overall, what did you get out of this class?  </w:t>
      </w:r>
    </w:p>
    <w:p w14:paraId="78FAC1CC" w14:textId="49134DF1" w:rsidR="001C79E3" w:rsidRDefault="001C79E3" w:rsidP="001C79E3">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 xml:space="preserve">What are three major take-away messages you learned from this course? </w:t>
      </w:r>
    </w:p>
    <w:p w14:paraId="39FA7BAE" w14:textId="085C91EC" w:rsidR="001C79E3" w:rsidRDefault="001C79E3" w:rsidP="001C79E3">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What was your favorite thing you learned about motivation?</w:t>
      </w:r>
    </w:p>
    <w:p w14:paraId="6256AD0D" w14:textId="63715A16" w:rsidR="001C79E3" w:rsidRDefault="001C79E3" w:rsidP="001C79E3">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 xml:space="preserve">What are your career goals? </w:t>
      </w:r>
    </w:p>
    <w:p w14:paraId="0E99E7CB" w14:textId="4DCF6FCC" w:rsidR="001C79E3" w:rsidRDefault="001C79E3" w:rsidP="001C79E3">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How is our course material relevant to your career goals?</w:t>
      </w:r>
    </w:p>
    <w:p w14:paraId="2A00D355" w14:textId="783D68E3" w:rsidR="00E87932" w:rsidRDefault="00E87932" w:rsidP="001C79E3">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 xml:space="preserve">Optional: Do you have any advice about the course you want to share with next semester’s students? (This is the first time I’m trying this, which is why you didn’t receive anything from last semester’s students.) </w:t>
      </w:r>
    </w:p>
    <w:p w14:paraId="3AD5726E" w14:textId="621E3E4A" w:rsidR="00CA7C4C" w:rsidRPr="00D8731A" w:rsidRDefault="00E87932" w:rsidP="00D8731A">
      <w:pPr>
        <w:pStyle w:val="ListParagraph"/>
        <w:numPr>
          <w:ilvl w:val="0"/>
          <w:numId w:val="1"/>
        </w:numPr>
        <w:spacing w:line="480" w:lineRule="auto"/>
        <w:ind w:left="360"/>
        <w:rPr>
          <w:rFonts w:ascii="Times New Roman" w:hAnsi="Times New Roman" w:cs="Times New Roman"/>
        </w:rPr>
      </w:pPr>
      <w:r>
        <w:rPr>
          <w:rFonts w:ascii="Times New Roman" w:hAnsi="Times New Roman" w:cs="Times New Roman"/>
        </w:rPr>
        <w:t xml:space="preserve">Optional: </w:t>
      </w:r>
      <w:r w:rsidR="00CA7C4C">
        <w:rPr>
          <w:rFonts w:ascii="Times New Roman" w:hAnsi="Times New Roman" w:cs="Times New Roman"/>
        </w:rPr>
        <w:t xml:space="preserve">Anything else I should know? </w:t>
      </w:r>
    </w:p>
    <w:p w14:paraId="4118C65F" w14:textId="77777777" w:rsidR="00D8731A" w:rsidRDefault="00D8731A" w:rsidP="00D8731A">
      <w:pPr>
        <w:rPr>
          <w:rFonts w:ascii="Times New Roman" w:hAnsi="Times New Roman" w:cs="Times New Roman"/>
        </w:rPr>
      </w:pPr>
    </w:p>
    <w:p w14:paraId="3C1AF93D" w14:textId="77777777" w:rsidR="00FD050B" w:rsidRPr="00FD050B" w:rsidRDefault="00FD050B" w:rsidP="00D8731A">
      <w:pPr>
        <w:jc w:val="center"/>
        <w:rPr>
          <w:rFonts w:ascii="Times New Roman" w:hAnsi="Times New Roman" w:cs="Times New Roman"/>
        </w:rPr>
      </w:pPr>
    </w:p>
    <w:sectPr w:rsidR="00FD050B" w:rsidRPr="00FD050B" w:rsidSect="00ED455B">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5F61A" w14:textId="77777777" w:rsidR="00085FB3" w:rsidRDefault="00085FB3" w:rsidP="00FD050B">
      <w:r>
        <w:separator/>
      </w:r>
    </w:p>
  </w:endnote>
  <w:endnote w:type="continuationSeparator" w:id="0">
    <w:p w14:paraId="4D5C0182" w14:textId="77777777" w:rsidR="00085FB3" w:rsidRDefault="00085FB3" w:rsidP="00FD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B1EC4" w14:textId="77777777" w:rsidR="00085FB3" w:rsidRDefault="00085FB3" w:rsidP="00FD050B">
      <w:r>
        <w:separator/>
      </w:r>
    </w:p>
  </w:footnote>
  <w:footnote w:type="continuationSeparator" w:id="0">
    <w:p w14:paraId="0210203C" w14:textId="77777777" w:rsidR="00085FB3" w:rsidRDefault="00085FB3" w:rsidP="00FD05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A0F3E" w14:textId="77777777" w:rsidR="00FD050B" w:rsidRDefault="00FD050B" w:rsidP="004313A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78B9A" w14:textId="77777777" w:rsidR="00FD050B" w:rsidRDefault="00FD050B" w:rsidP="00FD050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E1D0E" w14:textId="77777777" w:rsidR="00FD050B" w:rsidRPr="00FD050B" w:rsidRDefault="00FD050B" w:rsidP="007D5E92">
    <w:pPr>
      <w:pStyle w:val="Header"/>
      <w:framePr w:wrap="none" w:vAnchor="text" w:hAnchor="margin" w:xAlign="right" w:y="1"/>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37C4" w14:textId="77777777" w:rsidR="00FD050B" w:rsidRPr="00FD050B" w:rsidRDefault="00FD050B" w:rsidP="00FD050B">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915C0"/>
    <w:multiLevelType w:val="hybridMultilevel"/>
    <w:tmpl w:val="C9D0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F7"/>
    <w:rsid w:val="00014613"/>
    <w:rsid w:val="00032B02"/>
    <w:rsid w:val="00085FB3"/>
    <w:rsid w:val="00092DD9"/>
    <w:rsid w:val="000A70E3"/>
    <w:rsid w:val="000B4591"/>
    <w:rsid w:val="000C39BC"/>
    <w:rsid w:val="000C46CB"/>
    <w:rsid w:val="00111DC3"/>
    <w:rsid w:val="001169F7"/>
    <w:rsid w:val="00142FEC"/>
    <w:rsid w:val="0016322D"/>
    <w:rsid w:val="00170AAB"/>
    <w:rsid w:val="00174319"/>
    <w:rsid w:val="001C79E3"/>
    <w:rsid w:val="001F3034"/>
    <w:rsid w:val="001F4DEC"/>
    <w:rsid w:val="001F79C6"/>
    <w:rsid w:val="00244D56"/>
    <w:rsid w:val="00274BB0"/>
    <w:rsid w:val="0028494F"/>
    <w:rsid w:val="002C60DD"/>
    <w:rsid w:val="00342809"/>
    <w:rsid w:val="00377926"/>
    <w:rsid w:val="003A0A38"/>
    <w:rsid w:val="00435AF2"/>
    <w:rsid w:val="004643BC"/>
    <w:rsid w:val="004F44A4"/>
    <w:rsid w:val="00557DF9"/>
    <w:rsid w:val="00567BF0"/>
    <w:rsid w:val="0058195C"/>
    <w:rsid w:val="00587EF7"/>
    <w:rsid w:val="00607B39"/>
    <w:rsid w:val="00626E22"/>
    <w:rsid w:val="006325A2"/>
    <w:rsid w:val="006B0AB8"/>
    <w:rsid w:val="006D360D"/>
    <w:rsid w:val="006D41DC"/>
    <w:rsid w:val="00750431"/>
    <w:rsid w:val="007D5E92"/>
    <w:rsid w:val="00862EC2"/>
    <w:rsid w:val="00874C92"/>
    <w:rsid w:val="008A65A2"/>
    <w:rsid w:val="008B3DEF"/>
    <w:rsid w:val="00911E76"/>
    <w:rsid w:val="0096135E"/>
    <w:rsid w:val="0099098F"/>
    <w:rsid w:val="00A72AC3"/>
    <w:rsid w:val="00A859D1"/>
    <w:rsid w:val="00BF3F0E"/>
    <w:rsid w:val="00C020F7"/>
    <w:rsid w:val="00CA7C4C"/>
    <w:rsid w:val="00CD586D"/>
    <w:rsid w:val="00CE5781"/>
    <w:rsid w:val="00D11A38"/>
    <w:rsid w:val="00D158B7"/>
    <w:rsid w:val="00D3476D"/>
    <w:rsid w:val="00D610D0"/>
    <w:rsid w:val="00D86E8B"/>
    <w:rsid w:val="00D8731A"/>
    <w:rsid w:val="00DB7D42"/>
    <w:rsid w:val="00E124F8"/>
    <w:rsid w:val="00E869BD"/>
    <w:rsid w:val="00E87932"/>
    <w:rsid w:val="00ED455B"/>
    <w:rsid w:val="00F37175"/>
    <w:rsid w:val="00F72818"/>
    <w:rsid w:val="00F77B1D"/>
    <w:rsid w:val="00F907F6"/>
    <w:rsid w:val="00FA0166"/>
    <w:rsid w:val="00FD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C4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50B"/>
    <w:pPr>
      <w:tabs>
        <w:tab w:val="center" w:pos="4680"/>
        <w:tab w:val="right" w:pos="9360"/>
      </w:tabs>
    </w:pPr>
  </w:style>
  <w:style w:type="character" w:customStyle="1" w:styleId="HeaderChar">
    <w:name w:val="Header Char"/>
    <w:basedOn w:val="DefaultParagraphFont"/>
    <w:link w:val="Header"/>
    <w:uiPriority w:val="99"/>
    <w:rsid w:val="00FD050B"/>
  </w:style>
  <w:style w:type="paragraph" w:styleId="Footer">
    <w:name w:val="footer"/>
    <w:basedOn w:val="Normal"/>
    <w:link w:val="FooterChar"/>
    <w:uiPriority w:val="99"/>
    <w:unhideWhenUsed/>
    <w:rsid w:val="00FD050B"/>
    <w:pPr>
      <w:tabs>
        <w:tab w:val="center" w:pos="4680"/>
        <w:tab w:val="right" w:pos="9360"/>
      </w:tabs>
    </w:pPr>
  </w:style>
  <w:style w:type="character" w:customStyle="1" w:styleId="FooterChar">
    <w:name w:val="Footer Char"/>
    <w:basedOn w:val="DefaultParagraphFont"/>
    <w:link w:val="Footer"/>
    <w:uiPriority w:val="99"/>
    <w:rsid w:val="00FD050B"/>
  </w:style>
  <w:style w:type="character" w:styleId="PageNumber">
    <w:name w:val="page number"/>
    <w:basedOn w:val="DefaultParagraphFont"/>
    <w:uiPriority w:val="99"/>
    <w:semiHidden/>
    <w:unhideWhenUsed/>
    <w:rsid w:val="00FD050B"/>
  </w:style>
  <w:style w:type="paragraph" w:styleId="ListParagraph">
    <w:name w:val="List Paragraph"/>
    <w:basedOn w:val="Normal"/>
    <w:uiPriority w:val="34"/>
    <w:qFormat/>
    <w:rsid w:val="00D873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50B"/>
    <w:pPr>
      <w:tabs>
        <w:tab w:val="center" w:pos="4680"/>
        <w:tab w:val="right" w:pos="9360"/>
      </w:tabs>
    </w:pPr>
  </w:style>
  <w:style w:type="character" w:customStyle="1" w:styleId="HeaderChar">
    <w:name w:val="Header Char"/>
    <w:basedOn w:val="DefaultParagraphFont"/>
    <w:link w:val="Header"/>
    <w:uiPriority w:val="99"/>
    <w:rsid w:val="00FD050B"/>
  </w:style>
  <w:style w:type="paragraph" w:styleId="Footer">
    <w:name w:val="footer"/>
    <w:basedOn w:val="Normal"/>
    <w:link w:val="FooterChar"/>
    <w:uiPriority w:val="99"/>
    <w:unhideWhenUsed/>
    <w:rsid w:val="00FD050B"/>
    <w:pPr>
      <w:tabs>
        <w:tab w:val="center" w:pos="4680"/>
        <w:tab w:val="right" w:pos="9360"/>
      </w:tabs>
    </w:pPr>
  </w:style>
  <w:style w:type="character" w:customStyle="1" w:styleId="FooterChar">
    <w:name w:val="Footer Char"/>
    <w:basedOn w:val="DefaultParagraphFont"/>
    <w:link w:val="Footer"/>
    <w:uiPriority w:val="99"/>
    <w:rsid w:val="00FD050B"/>
  </w:style>
  <w:style w:type="character" w:styleId="PageNumber">
    <w:name w:val="page number"/>
    <w:basedOn w:val="DefaultParagraphFont"/>
    <w:uiPriority w:val="99"/>
    <w:semiHidden/>
    <w:unhideWhenUsed/>
    <w:rsid w:val="00FD050B"/>
  </w:style>
  <w:style w:type="paragraph" w:styleId="ListParagraph">
    <w:name w:val="List Paragraph"/>
    <w:basedOn w:val="Normal"/>
    <w:uiPriority w:val="34"/>
    <w:qFormat/>
    <w:rsid w:val="00D87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ubreyetopio/Library/Group%20Containers/UBF8T346G9.Office/User%20Content.localized/Templates.localized/Times%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//Users/aubreyetopio/Library/Group Containers/UBF8T346G9.Office/User Content.localized/Templates.localized/Times 12.dotx</Template>
  <TotalTime>2</TotalTime>
  <Pages>1</Pages>
  <Words>178</Words>
  <Characters>1018</Characters>
  <Application>Microsoft Macintosh Word</Application>
  <DocSecurity>0</DocSecurity>
  <Lines>8</Lines>
  <Paragraphs>2</Paragraphs>
  <ScaleCrop>false</ScaleCrop>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Etopio</dc:creator>
  <cp:keywords/>
  <dc:description/>
  <cp:lastModifiedBy>Jeana</cp:lastModifiedBy>
  <cp:revision>2</cp:revision>
  <dcterms:created xsi:type="dcterms:W3CDTF">2021-06-24T03:27:00Z</dcterms:created>
  <dcterms:modified xsi:type="dcterms:W3CDTF">2021-06-24T03:27:00Z</dcterms:modified>
</cp:coreProperties>
</file>